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9B7F7" w14:textId="77777777" w:rsidR="00B215EA" w:rsidRPr="00352A1E" w:rsidRDefault="00B215EA" w:rsidP="00352A1E">
      <w:pPr>
        <w:rPr>
          <w:rFonts w:ascii="Times New Roman" w:hAnsi="Times New Roman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276"/>
        <w:gridCol w:w="2835"/>
      </w:tblGrid>
      <w:tr w:rsidR="00352A1E" w:rsidRPr="00352A1E" w14:paraId="33A2A598" w14:textId="77777777" w:rsidTr="008740E2"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14:paraId="19036E14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  <w:r w:rsidRPr="00352A1E">
              <w:rPr>
                <w:rFonts w:ascii="Times New Roman" w:hAnsi="Times New Roman"/>
              </w:rPr>
              <w:t>Information Provider</w:t>
            </w:r>
          </w:p>
        </w:tc>
      </w:tr>
      <w:tr w:rsidR="00352A1E" w:rsidRPr="00352A1E" w14:paraId="30B01300" w14:textId="77777777" w:rsidTr="008740E2">
        <w:tc>
          <w:tcPr>
            <w:tcW w:w="2552" w:type="dxa"/>
            <w:vAlign w:val="center"/>
          </w:tcPr>
          <w:p w14:paraId="01B79822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  <w:r w:rsidRPr="00352A1E">
              <w:rPr>
                <w:rFonts w:ascii="Times New Roman" w:hAnsi="Times New Roman"/>
              </w:rPr>
              <w:t>Name:</w:t>
            </w:r>
          </w:p>
        </w:tc>
        <w:tc>
          <w:tcPr>
            <w:tcW w:w="2693" w:type="dxa"/>
            <w:vAlign w:val="center"/>
          </w:tcPr>
          <w:p w14:paraId="7B53F0A4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5E43CECC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  <w:r w:rsidRPr="00352A1E">
              <w:rPr>
                <w:rFonts w:ascii="Times New Roman" w:hAnsi="Times New Roman"/>
              </w:rPr>
              <w:t>Sex</w:t>
            </w:r>
          </w:p>
        </w:tc>
        <w:tc>
          <w:tcPr>
            <w:tcW w:w="2835" w:type="dxa"/>
          </w:tcPr>
          <w:p w14:paraId="6A614565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</w:p>
        </w:tc>
      </w:tr>
      <w:tr w:rsidR="00352A1E" w:rsidRPr="00352A1E" w14:paraId="766E43DC" w14:textId="77777777" w:rsidTr="008740E2">
        <w:tc>
          <w:tcPr>
            <w:tcW w:w="2552" w:type="dxa"/>
            <w:vAlign w:val="center"/>
          </w:tcPr>
          <w:p w14:paraId="6DD5C2A3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  <w:r w:rsidRPr="00352A1E">
              <w:rPr>
                <w:rFonts w:ascii="Times New Roman" w:hAnsi="Times New Roman"/>
              </w:rPr>
              <w:t>Division / Department:</w:t>
            </w:r>
          </w:p>
        </w:tc>
        <w:tc>
          <w:tcPr>
            <w:tcW w:w="2693" w:type="dxa"/>
            <w:vAlign w:val="center"/>
          </w:tcPr>
          <w:p w14:paraId="3C98C6AD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4C0A9E35" w14:textId="2363288B" w:rsidR="00352A1E" w:rsidRPr="00352A1E" w:rsidRDefault="008740E2" w:rsidP="00352A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Staff No.</w:t>
            </w:r>
          </w:p>
        </w:tc>
        <w:tc>
          <w:tcPr>
            <w:tcW w:w="2835" w:type="dxa"/>
          </w:tcPr>
          <w:p w14:paraId="4E643C68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</w:p>
        </w:tc>
      </w:tr>
      <w:tr w:rsidR="00352A1E" w:rsidRPr="00352A1E" w14:paraId="647B14CD" w14:textId="77777777" w:rsidTr="008740E2">
        <w:trPr>
          <w:trHeight w:val="56"/>
        </w:trPr>
        <w:tc>
          <w:tcPr>
            <w:tcW w:w="2552" w:type="dxa"/>
            <w:vAlign w:val="center"/>
          </w:tcPr>
          <w:p w14:paraId="7F2E4634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  <w:r w:rsidRPr="00352A1E">
              <w:rPr>
                <w:rFonts w:ascii="Times New Roman" w:hAnsi="Times New Roman"/>
              </w:rPr>
              <w:t>Date of incident:</w:t>
            </w:r>
          </w:p>
        </w:tc>
        <w:tc>
          <w:tcPr>
            <w:tcW w:w="2693" w:type="dxa"/>
            <w:vAlign w:val="center"/>
          </w:tcPr>
          <w:p w14:paraId="2D483FB0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47C01416" w14:textId="529F9734" w:rsidR="00352A1E" w:rsidRPr="00352A1E" w:rsidRDefault="008740E2" w:rsidP="00352A1E">
            <w:pPr>
              <w:rPr>
                <w:rFonts w:ascii="Times New Roman" w:hAnsi="Times New Roman"/>
              </w:rPr>
            </w:pPr>
            <w:r w:rsidRPr="00352A1E">
              <w:rPr>
                <w:rFonts w:ascii="Times New Roman" w:hAnsi="Times New Roman"/>
              </w:rPr>
              <w:t>Tel:</w:t>
            </w:r>
          </w:p>
        </w:tc>
        <w:tc>
          <w:tcPr>
            <w:tcW w:w="2835" w:type="dxa"/>
          </w:tcPr>
          <w:p w14:paraId="2ECF5EF8" w14:textId="77777777" w:rsidR="00352A1E" w:rsidRPr="00352A1E" w:rsidRDefault="00352A1E" w:rsidP="00352A1E">
            <w:pPr>
              <w:rPr>
                <w:rFonts w:ascii="Times New Roman" w:hAnsi="Times New Roman"/>
              </w:rPr>
            </w:pPr>
          </w:p>
        </w:tc>
      </w:tr>
    </w:tbl>
    <w:p w14:paraId="60D9EBF7" w14:textId="77777777" w:rsidR="00352A1E" w:rsidRDefault="00352A1E" w:rsidP="00352A1E">
      <w:pPr>
        <w:rPr>
          <w:rFonts w:ascii="Times New Roman" w:hAnsi="Times New Roman"/>
        </w:rPr>
      </w:pPr>
    </w:p>
    <w:p w14:paraId="233E475C" w14:textId="52193B41" w:rsidR="00352A1E" w:rsidRPr="00352A1E" w:rsidRDefault="00352A1E" w:rsidP="00352A1E">
      <w:pPr>
        <w:rPr>
          <w:rFonts w:ascii="Times New Roman" w:hAnsi="Times New Roman"/>
          <w:b/>
        </w:rPr>
      </w:pPr>
      <w:r w:rsidRPr="00352A1E">
        <w:rPr>
          <w:rFonts w:ascii="Times New Roman" w:hAnsi="Times New Roman"/>
          <w:b/>
        </w:rPr>
        <w:t>The following information is provided by the injured</w:t>
      </w:r>
      <w:r w:rsidR="00835EBE">
        <w:rPr>
          <w:rFonts w:ascii="Times New Roman" w:hAnsi="Times New Roman"/>
          <w:b/>
        </w:rPr>
        <w:t xml:space="preserve"> </w:t>
      </w:r>
      <w:r w:rsidR="00835EBE">
        <w:rPr>
          <w:rFonts w:ascii="Times New Roman" w:hAnsi="Times New Roman" w:hint="eastAsia"/>
          <w:b/>
        </w:rPr>
        <w:t>/</w:t>
      </w:r>
      <w:r w:rsidR="00835EBE">
        <w:rPr>
          <w:rFonts w:ascii="Times New Roman" w:hAnsi="Times New Roman"/>
          <w:b/>
        </w:rPr>
        <w:t xml:space="preserve"> </w:t>
      </w:r>
      <w:r w:rsidR="00835EBE">
        <w:rPr>
          <w:rFonts w:ascii="Times New Roman" w:hAnsi="Times New Roman" w:hint="eastAsia"/>
          <w:b/>
        </w:rPr>
        <w:t>W</w:t>
      </w:r>
      <w:r w:rsidR="00835EBE">
        <w:rPr>
          <w:rFonts w:ascii="Times New Roman" w:hAnsi="Times New Roman"/>
          <w:b/>
        </w:rPr>
        <w:t xml:space="preserve">itness / Relevant Supervisor </w:t>
      </w:r>
      <w:r w:rsidRPr="00352A1E">
        <w:rPr>
          <w:rFonts w:ascii="Times New Roman" w:hAnsi="Times New Roman"/>
          <w:b/>
        </w:rPr>
        <w:t>and is true to the best of his / her belief.</w:t>
      </w:r>
    </w:p>
    <w:p w14:paraId="27446C17" w14:textId="2C8E54F3" w:rsidR="00352A1E" w:rsidRPr="00352A1E" w:rsidRDefault="00352A1E" w:rsidP="00352A1E">
      <w:pPr>
        <w:rPr>
          <w:rFonts w:ascii="Times New Roman" w:hAnsi="Times New Roman"/>
          <w:b/>
        </w:rPr>
      </w:pPr>
      <w:r w:rsidRPr="00352A1E">
        <w:rPr>
          <w:rFonts w:ascii="Times New Roman" w:hAnsi="Times New Roman"/>
          <w:b/>
        </w:rPr>
        <w:t xml:space="preserve">The injured </w:t>
      </w:r>
      <w:r w:rsidR="00835EBE">
        <w:rPr>
          <w:rFonts w:ascii="Times New Roman" w:hAnsi="Times New Roman"/>
          <w:b/>
        </w:rPr>
        <w:t xml:space="preserve">/ Witness / Relevant Supervisor </w:t>
      </w:r>
      <w:r w:rsidRPr="00352A1E">
        <w:rPr>
          <w:rFonts w:ascii="Times New Roman" w:hAnsi="Times New Roman"/>
          <w:b/>
        </w:rPr>
        <w:t>rec</w:t>
      </w:r>
      <w:r w:rsidR="008740E2">
        <w:rPr>
          <w:rFonts w:ascii="Times New Roman" w:hAnsi="Times New Roman"/>
          <w:b/>
        </w:rPr>
        <w:t>o</w:t>
      </w:r>
      <w:r w:rsidRPr="00352A1E">
        <w:rPr>
          <w:rFonts w:ascii="Times New Roman" w:hAnsi="Times New Roman"/>
          <w:b/>
        </w:rPr>
        <w:t>gnizes that all statements made on this paper are correct.</w:t>
      </w:r>
    </w:p>
    <w:p w14:paraId="06F375C4" w14:textId="77777777" w:rsidR="00352A1E" w:rsidRDefault="00352A1E" w:rsidP="00352A1E">
      <w:pPr>
        <w:rPr>
          <w:rFonts w:ascii="Times New Roman" w:hAnsi="Times New Roman"/>
        </w:rPr>
      </w:pPr>
    </w:p>
    <w:p w14:paraId="44F997A6" w14:textId="77777777" w:rsidR="00352A1E" w:rsidRDefault="00352A1E" w:rsidP="00352A1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Detail of Incident:</w:t>
      </w:r>
    </w:p>
    <w:p w14:paraId="363BA508" w14:textId="3FCB3B3C" w:rsidR="00352A1E" w:rsidRDefault="00352A1E" w:rsidP="00352A1E">
      <w:pPr>
        <w:spacing w:line="360" w:lineRule="auto"/>
        <w:rPr>
          <w:u w:val="single"/>
        </w:rPr>
      </w:pP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 w:rsidRPr="005C14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AC413D" w14:textId="7C95D022" w:rsidR="00835EBE" w:rsidRDefault="00835EBE" w:rsidP="00352A1E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1C3933" w14:textId="77777777" w:rsidR="00835EBE" w:rsidRDefault="00835EBE" w:rsidP="00352A1E">
      <w:pPr>
        <w:spacing w:line="360" w:lineRule="auto"/>
        <w:rPr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81"/>
        <w:gridCol w:w="2080"/>
        <w:gridCol w:w="1417"/>
        <w:gridCol w:w="1359"/>
        <w:gridCol w:w="869"/>
        <w:gridCol w:w="1849"/>
      </w:tblGrid>
      <w:tr w:rsidR="00835EBE" w14:paraId="463AC99B" w14:textId="77777777" w:rsidTr="00835EBE"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3A8BF" w14:textId="77777777" w:rsidR="00835EBE" w:rsidRDefault="00835EBE" w:rsidP="008740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Prepared by: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8BF87" w14:textId="329C8EBB" w:rsidR="00835EBE" w:rsidRDefault="00835EBE" w:rsidP="00835E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Name)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F414A" w14:textId="6956636A" w:rsidR="00835EBE" w:rsidRDefault="00835EBE" w:rsidP="00835E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ignature: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D2E65" w14:textId="77777777" w:rsidR="00835EBE" w:rsidRDefault="00835EBE" w:rsidP="008740E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D4F23" w14:textId="2EC79E35" w:rsidR="00835EBE" w:rsidRDefault="00835EBE" w:rsidP="008740E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5B1732" w14:textId="77777777" w:rsidR="00835EBE" w:rsidRDefault="00835EBE" w:rsidP="008740E2">
            <w:pPr>
              <w:rPr>
                <w:rFonts w:ascii="Times New Roman" w:hAnsi="Times New Roman"/>
              </w:rPr>
            </w:pPr>
          </w:p>
          <w:p w14:paraId="0CE19C6D" w14:textId="3F738250" w:rsidR="00835EBE" w:rsidRDefault="00835EBE" w:rsidP="008740E2">
            <w:pPr>
              <w:rPr>
                <w:rFonts w:ascii="Times New Roman" w:hAnsi="Times New Roman"/>
              </w:rPr>
            </w:pPr>
          </w:p>
        </w:tc>
      </w:tr>
      <w:tr w:rsidR="00835EBE" w14:paraId="620D27F5" w14:textId="77777777" w:rsidTr="00835EBE"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56BC7" w14:textId="77777777" w:rsidR="00835EBE" w:rsidRDefault="00835EBE" w:rsidP="008740E2">
            <w:pPr>
              <w:rPr>
                <w:rFonts w:ascii="Times New Roman" w:hAnsi="Times New Roman"/>
              </w:rPr>
            </w:pPr>
          </w:p>
          <w:p w14:paraId="58550823" w14:textId="40A43300" w:rsidR="00835EBE" w:rsidRDefault="00835EBE" w:rsidP="008740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Confirmed &amp; Signed by Injured Staff / W</w:t>
            </w:r>
            <w:r w:rsidRPr="0040645E">
              <w:rPr>
                <w:rFonts w:ascii="Times New Roman" w:hAnsi="Times New Roman"/>
              </w:rPr>
              <w:t>itness</w:t>
            </w:r>
            <w:r>
              <w:rPr>
                <w:rFonts w:ascii="Times New Roman" w:hAnsi="Times New Roman"/>
              </w:rPr>
              <w:t xml:space="preserve"> / Relevant Supervisor: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2615D5" w14:textId="47EA71A2" w:rsidR="00835EBE" w:rsidRPr="00835EBE" w:rsidRDefault="00835EBE" w:rsidP="00835EB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Name)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D55A" w14:textId="00FB20DF" w:rsidR="00835EBE" w:rsidRDefault="00835EBE" w:rsidP="00835E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ignature: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FECA8" w14:textId="77777777" w:rsidR="00835EBE" w:rsidRDefault="00835EBE" w:rsidP="008740E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07488" w14:textId="03B9BC0D" w:rsidR="00835EBE" w:rsidRDefault="00835EBE" w:rsidP="008740E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34B51" w14:textId="77777777" w:rsidR="00835EBE" w:rsidRDefault="00835EBE" w:rsidP="008740E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DC2D16C" w14:textId="77777777" w:rsidR="00352A1E" w:rsidRPr="00352A1E" w:rsidRDefault="00352A1E" w:rsidP="00352A1E">
      <w:pPr>
        <w:rPr>
          <w:rFonts w:ascii="Times New Roman" w:hAnsi="Times New Roman"/>
          <w:rPrChange w:id="0" w:author="CS Chow" w:date="2019-03-08T16:11:00Z">
            <w:rPr>
              <w:rFonts w:ascii="Times New Roman" w:hAnsi="Times New Roman"/>
              <w:color w:val="000000"/>
              <w:sz w:val="22"/>
              <w:szCs w:val="22"/>
            </w:rPr>
          </w:rPrChange>
        </w:rPr>
      </w:pPr>
    </w:p>
    <w:sectPr w:rsidR="00352A1E" w:rsidRPr="00352A1E" w:rsidSect="00C420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1134" w:bottom="1276" w:left="1134" w:header="851" w:footer="680" w:gutter="0"/>
      <w:cols w:space="720"/>
      <w:sectPrChange w:id="1" w:author="CS Chow" w:date="2019-03-08T17:17:00Z">
        <w:sectPr w:rsidR="00352A1E" w:rsidRPr="00352A1E" w:rsidSect="00C420CE">
          <w:pgMar w:top="851" w:right="1134" w:bottom="851" w:left="1134" w:header="851" w:footer="68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6C481" w14:textId="77777777" w:rsidR="00495379" w:rsidRDefault="00495379">
      <w:r>
        <w:separator/>
      </w:r>
    </w:p>
  </w:endnote>
  <w:endnote w:type="continuationSeparator" w:id="0">
    <w:p w14:paraId="1845E47E" w14:textId="77777777" w:rsidR="00495379" w:rsidRDefault="0049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B20F2" w14:textId="77777777" w:rsidR="00DF7CE8" w:rsidRDefault="00DF7CE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20"/>
      </w:rPr>
      <w:id w:val="132485408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7F28C6" w14:textId="46479D56" w:rsidR="00344A8C" w:rsidRPr="00344A8C" w:rsidRDefault="00344A8C" w:rsidP="00344A8C">
            <w:pPr>
              <w:pStyle w:val="a4"/>
              <w:ind w:leftChars="-413" w:left="-991"/>
              <w:jc w:val="right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SHE_Statement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of Accident / Incident </w:t>
            </w:r>
            <w:proofErr w:type="spellStart"/>
            <w:r>
              <w:rPr>
                <w:rFonts w:asciiTheme="minorHAnsi" w:hAnsiTheme="minorHAnsi"/>
                <w:sz w:val="20"/>
              </w:rPr>
              <w:t>Investigation_Ver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1.0 (2020 05)</w:t>
            </w:r>
            <w:r>
              <w:rPr>
                <w:rFonts w:asciiTheme="minorHAnsi" w:hAnsiTheme="minorHAnsi"/>
                <w:sz w:val="20"/>
              </w:rPr>
              <w:tab/>
            </w:r>
            <w:r w:rsidRPr="00344A8C"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Pr="00344A8C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344A8C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344A8C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344A8C">
              <w:rPr>
                <w:rFonts w:asciiTheme="minorHAnsi" w:hAnsiTheme="minorHAnsi"/>
                <w:b/>
                <w:bCs/>
                <w:sz w:val="20"/>
                <w:lang w:val="en-US"/>
              </w:rPr>
              <w:t>2</w:t>
            </w:r>
            <w:r w:rsidRPr="00344A8C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344A8C">
              <w:rPr>
                <w:rFonts w:asciiTheme="minorHAnsi" w:hAnsiTheme="minorHAnsi"/>
                <w:sz w:val="20"/>
                <w:lang w:val="en-US"/>
              </w:rPr>
              <w:t xml:space="preserve"> of </w:t>
            </w:r>
            <w:r w:rsidRPr="00344A8C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344A8C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344A8C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344A8C">
              <w:rPr>
                <w:rFonts w:asciiTheme="minorHAnsi" w:hAnsiTheme="minorHAnsi"/>
                <w:b/>
                <w:bCs/>
                <w:sz w:val="20"/>
                <w:lang w:val="en-US"/>
              </w:rPr>
              <w:t>2</w:t>
            </w:r>
            <w:r w:rsidRPr="00344A8C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1A7388E" w14:textId="321B67D3" w:rsidR="00453ABF" w:rsidRPr="00344A8C" w:rsidRDefault="00453ABF" w:rsidP="00CE63F1">
    <w:pPr>
      <w:pStyle w:val="a4"/>
      <w:jc w:val="both"/>
      <w:rPr>
        <w:rFonts w:asciiTheme="minorHAnsi" w:hAnsiTheme="minorHAnsi" w:cs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D83D0" w14:textId="77777777" w:rsidR="00DF7CE8" w:rsidRDefault="00DF7C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B5A3A" w14:textId="77777777" w:rsidR="00495379" w:rsidRDefault="00495379">
      <w:r>
        <w:separator/>
      </w:r>
    </w:p>
  </w:footnote>
  <w:footnote w:type="continuationSeparator" w:id="0">
    <w:p w14:paraId="45761674" w14:textId="77777777" w:rsidR="00495379" w:rsidRDefault="0049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EFFC8" w14:textId="77777777" w:rsidR="00DF7CE8" w:rsidRDefault="00DF7C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58"/>
      <w:gridCol w:w="5580"/>
      <w:gridCol w:w="1917"/>
    </w:tblGrid>
    <w:tr w:rsidR="00B71A73" w:rsidRPr="00822E09" w14:paraId="08AA61AA" w14:textId="77777777" w:rsidTr="00B71A73">
      <w:trPr>
        <w:trHeight w:val="416"/>
      </w:trPr>
      <w:tc>
        <w:tcPr>
          <w:tcW w:w="235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1D37B2F" w14:textId="0C73F87E" w:rsidR="00B71A73" w:rsidRPr="00BA1656" w:rsidRDefault="00B71A73" w:rsidP="00CE63F1">
          <w:pPr>
            <w:pStyle w:val="a6"/>
            <w:jc w:val="both"/>
            <w:rPr>
              <w:rFonts w:ascii="Times New Roman" w:eastAsia="SimSun" w:hAnsi="Times New Roman"/>
              <w:bCs/>
              <w:szCs w:val="24"/>
              <w:lang w:eastAsia="zh-CN"/>
            </w:rPr>
          </w:pPr>
          <w:r>
            <w:rPr>
              <w:noProof/>
              <w:lang w:val="en-US"/>
            </w:rPr>
            <w:drawing>
              <wp:inline distT="0" distB="0" distL="0" distR="0" wp14:anchorId="5810B0B2" wp14:editId="13577BFA">
                <wp:extent cx="1167765" cy="628650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0"/>
                        <a:stretch/>
                      </pic:blipFill>
                      <pic:spPr bwMode="auto">
                        <a:xfrm>
                          <a:off x="0" y="0"/>
                          <a:ext cx="1167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296862" w14:textId="4244BBFE" w:rsidR="00B71A73" w:rsidRPr="00835EBE" w:rsidRDefault="00B71A73" w:rsidP="00304ECD">
          <w:pPr>
            <w:pStyle w:val="a6"/>
            <w:wordWrap w:val="0"/>
            <w:ind w:left="-18"/>
            <w:jc w:val="center"/>
            <w:rPr>
              <w:rFonts w:asciiTheme="minorHAnsi" w:eastAsia="SimSun" w:hAnsiTheme="minorHAnsi" w:cstheme="minorHAnsi"/>
              <w:b/>
              <w:bCs/>
              <w:sz w:val="31"/>
              <w:szCs w:val="31"/>
              <w:lang w:eastAsia="zh-CN"/>
            </w:rPr>
          </w:pPr>
          <w:r w:rsidRPr="00835EBE">
            <w:rPr>
              <w:rFonts w:asciiTheme="minorHAnsi" w:eastAsia="SimSun" w:hAnsiTheme="minorHAnsi" w:cstheme="minorHAnsi"/>
              <w:b/>
              <w:bCs/>
              <w:sz w:val="31"/>
              <w:szCs w:val="31"/>
              <w:lang w:eastAsia="zh-CN"/>
            </w:rPr>
            <w:t xml:space="preserve">Statement of Accident / Incident </w:t>
          </w:r>
        </w:p>
        <w:p w14:paraId="349634D2" w14:textId="0D546F09" w:rsidR="00B71A73" w:rsidRPr="00835EBE" w:rsidRDefault="00B71A73" w:rsidP="00304ECD">
          <w:pPr>
            <w:pStyle w:val="a6"/>
            <w:wordWrap w:val="0"/>
            <w:ind w:left="-18"/>
            <w:jc w:val="center"/>
            <w:rPr>
              <w:rFonts w:asciiTheme="minorHAnsi" w:hAnsiTheme="minorHAnsi" w:cstheme="minorHAnsi"/>
              <w:b/>
              <w:sz w:val="31"/>
              <w:szCs w:val="31"/>
            </w:rPr>
          </w:pPr>
          <w:r w:rsidRPr="00835EBE">
            <w:rPr>
              <w:rFonts w:asciiTheme="minorHAnsi" w:eastAsia="SimSun" w:hAnsiTheme="minorHAnsi" w:cstheme="minorHAnsi"/>
              <w:b/>
              <w:bCs/>
              <w:sz w:val="31"/>
              <w:szCs w:val="31"/>
              <w:lang w:eastAsia="zh-CN"/>
            </w:rPr>
            <w:t>Investigation</w:t>
          </w:r>
        </w:p>
      </w:tc>
      <w:tc>
        <w:tcPr>
          <w:tcW w:w="1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753622" w14:textId="7B896F39" w:rsidR="00B71A73" w:rsidRPr="00B71A73" w:rsidRDefault="00B71A73" w:rsidP="00B71A73">
          <w:pPr>
            <w:pStyle w:val="a6"/>
            <w:jc w:val="center"/>
            <w:rPr>
              <w:rFonts w:asciiTheme="minorHAnsi" w:eastAsiaTheme="minorEastAsia" w:hAnsiTheme="minorHAnsi" w:cstheme="minorHAnsi"/>
              <w:b/>
              <w:sz w:val="20"/>
            </w:rPr>
          </w:pPr>
          <w:r w:rsidRPr="00B71A73">
            <w:rPr>
              <w:rFonts w:asciiTheme="minorHAnsi" w:eastAsiaTheme="minorEastAsia" w:hAnsiTheme="minorHAnsi" w:cstheme="minorHAnsi"/>
              <w:b/>
              <w:sz w:val="20"/>
            </w:rPr>
            <w:t>SHE Form S02</w:t>
          </w:r>
        </w:p>
      </w:tc>
    </w:tr>
    <w:tr w:rsidR="00B71A73" w:rsidRPr="00822E09" w14:paraId="1A286D3A" w14:textId="77777777" w:rsidTr="00CD390C">
      <w:trPr>
        <w:trHeight w:val="780"/>
      </w:trPr>
      <w:tc>
        <w:tcPr>
          <w:tcW w:w="235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AC0EFE" w14:textId="77777777" w:rsidR="00B71A73" w:rsidRDefault="00B71A73" w:rsidP="00CE63F1">
          <w:pPr>
            <w:pStyle w:val="a6"/>
            <w:jc w:val="both"/>
            <w:rPr>
              <w:noProof/>
              <w:lang w:val="en-US"/>
            </w:rPr>
          </w:pPr>
        </w:p>
      </w:tc>
      <w:tc>
        <w:tcPr>
          <w:tcW w:w="55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C80116" w14:textId="77777777" w:rsidR="00B71A73" w:rsidRPr="00835EBE" w:rsidRDefault="00B71A73" w:rsidP="00304ECD">
          <w:pPr>
            <w:pStyle w:val="a6"/>
            <w:wordWrap w:val="0"/>
            <w:ind w:left="-18"/>
            <w:jc w:val="center"/>
            <w:rPr>
              <w:rFonts w:asciiTheme="minorHAnsi" w:eastAsia="SimSun" w:hAnsiTheme="minorHAnsi" w:cstheme="minorHAnsi"/>
              <w:b/>
              <w:bCs/>
              <w:sz w:val="31"/>
              <w:szCs w:val="31"/>
              <w:lang w:eastAsia="zh-CN"/>
            </w:rPr>
          </w:pPr>
        </w:p>
      </w:tc>
      <w:tc>
        <w:tcPr>
          <w:tcW w:w="1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D7C4B8" w14:textId="77777777" w:rsidR="00B71A73" w:rsidRDefault="00B71A73" w:rsidP="00F80722">
          <w:pPr>
            <w:pStyle w:val="a6"/>
            <w:ind w:left="-18"/>
            <w:jc w:val="center"/>
            <w:rPr>
              <w:rFonts w:asciiTheme="minorHAnsi" w:eastAsiaTheme="minorEastAsia" w:hAnsiTheme="minorHAnsi" w:cstheme="minorHAnsi"/>
              <w:b/>
              <w:sz w:val="20"/>
            </w:rPr>
          </w:pPr>
          <w:r w:rsidRPr="00B71A73">
            <w:rPr>
              <w:rFonts w:asciiTheme="minorHAnsi" w:eastAsiaTheme="minorEastAsia" w:hAnsiTheme="minorHAnsi" w:cstheme="minorHAnsi"/>
              <w:b/>
              <w:sz w:val="20"/>
            </w:rPr>
            <w:t>Reference No.:</w:t>
          </w:r>
        </w:p>
        <w:p w14:paraId="5EDE8886" w14:textId="1F1F539F" w:rsidR="00F80722" w:rsidRPr="00835EBE" w:rsidRDefault="00F80722" w:rsidP="00F80722">
          <w:pPr>
            <w:pStyle w:val="a6"/>
            <w:ind w:left="-18"/>
            <w:jc w:val="center"/>
            <w:rPr>
              <w:rFonts w:asciiTheme="minorHAnsi" w:eastAsiaTheme="minorEastAsia" w:hAnsiTheme="minorHAnsi" w:cstheme="minorHAnsi"/>
              <w:b/>
              <w:szCs w:val="24"/>
            </w:rPr>
          </w:pPr>
        </w:p>
      </w:tc>
    </w:tr>
  </w:tbl>
  <w:p w14:paraId="0B7169CA" w14:textId="661B68CB" w:rsidR="004E6B4A" w:rsidRPr="00F84D0A" w:rsidRDefault="004E6B4A" w:rsidP="00774205">
    <w:pPr>
      <w:rPr>
        <w:rFonts w:eastAsia="SimSun"/>
        <w:sz w:val="20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4905F" w14:textId="77777777" w:rsidR="004E6B4A" w:rsidRDefault="004E6B4A">
    <w:pPr>
      <w:pStyle w:val="a6"/>
      <w:pBdr>
        <w:bottom w:val="single" w:sz="18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317B"/>
    <w:multiLevelType w:val="hybridMultilevel"/>
    <w:tmpl w:val="2C48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6B0"/>
    <w:multiLevelType w:val="hybridMultilevel"/>
    <w:tmpl w:val="23AE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2430"/>
    <w:multiLevelType w:val="hybridMultilevel"/>
    <w:tmpl w:val="E98A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862"/>
    <w:multiLevelType w:val="hybridMultilevel"/>
    <w:tmpl w:val="CC0801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852DD"/>
    <w:multiLevelType w:val="hybridMultilevel"/>
    <w:tmpl w:val="C6E6D904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1455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744F86"/>
    <w:multiLevelType w:val="hybridMultilevel"/>
    <w:tmpl w:val="22D8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A2C21"/>
    <w:multiLevelType w:val="hybridMultilevel"/>
    <w:tmpl w:val="6B3085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C75A7"/>
    <w:multiLevelType w:val="hybridMultilevel"/>
    <w:tmpl w:val="A6B4E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1253D"/>
    <w:multiLevelType w:val="hybridMultilevel"/>
    <w:tmpl w:val="97BEFBB6"/>
    <w:lvl w:ilvl="0" w:tplc="1ED640D2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E6CF7"/>
    <w:multiLevelType w:val="hybridMultilevel"/>
    <w:tmpl w:val="23CA6132"/>
    <w:lvl w:ilvl="0" w:tplc="DAA2FF5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66DB2"/>
    <w:multiLevelType w:val="hybridMultilevel"/>
    <w:tmpl w:val="3D706A9A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D5EA1"/>
    <w:multiLevelType w:val="hybridMultilevel"/>
    <w:tmpl w:val="32B6C9D0"/>
    <w:lvl w:ilvl="0" w:tplc="DAA2FF5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C2C20"/>
    <w:multiLevelType w:val="hybridMultilevel"/>
    <w:tmpl w:val="E6E2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44B32"/>
    <w:multiLevelType w:val="hybridMultilevel"/>
    <w:tmpl w:val="C58C1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0882"/>
    <w:multiLevelType w:val="hybridMultilevel"/>
    <w:tmpl w:val="384C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03F3"/>
    <w:multiLevelType w:val="hybridMultilevel"/>
    <w:tmpl w:val="314E028E"/>
    <w:lvl w:ilvl="0" w:tplc="7D84BF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47CCD"/>
    <w:multiLevelType w:val="hybridMultilevel"/>
    <w:tmpl w:val="2274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4007"/>
    <w:multiLevelType w:val="hybridMultilevel"/>
    <w:tmpl w:val="18E804FE"/>
    <w:lvl w:ilvl="0" w:tplc="DAA2FF5E">
      <w:start w:val="1"/>
      <w:numFmt w:val="bullet"/>
      <w:lvlText w:val=""/>
      <w:lvlJc w:val="left"/>
      <w:pPr>
        <w:tabs>
          <w:tab w:val="num" w:pos="450"/>
        </w:tabs>
        <w:ind w:left="45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265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95218D"/>
    <w:multiLevelType w:val="hybridMultilevel"/>
    <w:tmpl w:val="D69473B2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0307F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AB78F8"/>
    <w:multiLevelType w:val="hybridMultilevel"/>
    <w:tmpl w:val="13448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A50950"/>
    <w:multiLevelType w:val="hybridMultilevel"/>
    <w:tmpl w:val="04D0E10A"/>
    <w:lvl w:ilvl="0" w:tplc="DAA2FF5E">
      <w:start w:val="1"/>
      <w:numFmt w:val="bullet"/>
      <w:lvlText w:val=""/>
      <w:lvlJc w:val="left"/>
      <w:pPr>
        <w:tabs>
          <w:tab w:val="num" w:pos="630"/>
        </w:tabs>
        <w:ind w:left="63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4635B"/>
    <w:multiLevelType w:val="hybridMultilevel"/>
    <w:tmpl w:val="A6CECAE2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17455"/>
    <w:multiLevelType w:val="hybridMultilevel"/>
    <w:tmpl w:val="6C9C0798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F3EEE"/>
    <w:multiLevelType w:val="hybridMultilevel"/>
    <w:tmpl w:val="38102F56"/>
    <w:lvl w:ilvl="0" w:tplc="DF30F90E">
      <w:numFmt w:val="bullet"/>
      <w:lvlText w:val="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13"/>
  </w:num>
  <w:num w:numId="5">
    <w:abstractNumId w:val="10"/>
  </w:num>
  <w:num w:numId="6">
    <w:abstractNumId w:val="12"/>
  </w:num>
  <w:num w:numId="7">
    <w:abstractNumId w:val="18"/>
  </w:num>
  <w:num w:numId="8">
    <w:abstractNumId w:val="23"/>
  </w:num>
  <w:num w:numId="9">
    <w:abstractNumId w:val="7"/>
  </w:num>
  <w:num w:numId="10">
    <w:abstractNumId w:val="14"/>
  </w:num>
  <w:num w:numId="11">
    <w:abstractNumId w:val="1"/>
  </w:num>
  <w:num w:numId="12">
    <w:abstractNumId w:val="0"/>
  </w:num>
  <w:num w:numId="13">
    <w:abstractNumId w:val="15"/>
  </w:num>
  <w:num w:numId="14">
    <w:abstractNumId w:val="6"/>
  </w:num>
  <w:num w:numId="15">
    <w:abstractNumId w:val="9"/>
  </w:num>
  <w:num w:numId="16">
    <w:abstractNumId w:val="22"/>
  </w:num>
  <w:num w:numId="17">
    <w:abstractNumId w:val="8"/>
  </w:num>
  <w:num w:numId="18">
    <w:abstractNumId w:val="17"/>
  </w:num>
  <w:num w:numId="19">
    <w:abstractNumId w:val="3"/>
  </w:num>
  <w:num w:numId="20">
    <w:abstractNumId w:val="2"/>
  </w:num>
  <w:num w:numId="21">
    <w:abstractNumId w:val="16"/>
  </w:num>
  <w:num w:numId="22">
    <w:abstractNumId w:val="11"/>
  </w:num>
  <w:num w:numId="23">
    <w:abstractNumId w:val="26"/>
  </w:num>
  <w:num w:numId="24">
    <w:abstractNumId w:val="24"/>
  </w:num>
  <w:num w:numId="25">
    <w:abstractNumId w:val="4"/>
  </w:num>
  <w:num w:numId="26">
    <w:abstractNumId w:val="25"/>
  </w:num>
  <w:num w:numId="27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S Chow">
    <w15:presenceInfo w15:providerId="AD" w15:userId="S-1-5-21-1482476501-1993962763-1060284298-31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35F"/>
    <w:rsid w:val="0000059B"/>
    <w:rsid w:val="00007ADB"/>
    <w:rsid w:val="00016DC5"/>
    <w:rsid w:val="00021D2D"/>
    <w:rsid w:val="000414DA"/>
    <w:rsid w:val="00045CD1"/>
    <w:rsid w:val="00055B89"/>
    <w:rsid w:val="000566A9"/>
    <w:rsid w:val="0006220A"/>
    <w:rsid w:val="0008529D"/>
    <w:rsid w:val="00087E59"/>
    <w:rsid w:val="0009006F"/>
    <w:rsid w:val="0009474C"/>
    <w:rsid w:val="000A3215"/>
    <w:rsid w:val="000A3527"/>
    <w:rsid w:val="000A79D2"/>
    <w:rsid w:val="000B0B59"/>
    <w:rsid w:val="000B6B6D"/>
    <w:rsid w:val="000D223E"/>
    <w:rsid w:val="000D6FA5"/>
    <w:rsid w:val="000F2AE8"/>
    <w:rsid w:val="00103FD3"/>
    <w:rsid w:val="00106664"/>
    <w:rsid w:val="00114CA8"/>
    <w:rsid w:val="00136E9A"/>
    <w:rsid w:val="00137BE6"/>
    <w:rsid w:val="00144CF2"/>
    <w:rsid w:val="00144D04"/>
    <w:rsid w:val="00171E37"/>
    <w:rsid w:val="00173BA1"/>
    <w:rsid w:val="00186D69"/>
    <w:rsid w:val="001C3408"/>
    <w:rsid w:val="001E6D65"/>
    <w:rsid w:val="001F08D9"/>
    <w:rsid w:val="002019FE"/>
    <w:rsid w:val="00205E34"/>
    <w:rsid w:val="002154BC"/>
    <w:rsid w:val="00224477"/>
    <w:rsid w:val="002460B4"/>
    <w:rsid w:val="002537C0"/>
    <w:rsid w:val="00272199"/>
    <w:rsid w:val="00283582"/>
    <w:rsid w:val="002B0E54"/>
    <w:rsid w:val="002B30B0"/>
    <w:rsid w:val="002B6446"/>
    <w:rsid w:val="002C0798"/>
    <w:rsid w:val="002D3B40"/>
    <w:rsid w:val="002D5922"/>
    <w:rsid w:val="002D652F"/>
    <w:rsid w:val="003002BF"/>
    <w:rsid w:val="00304ECD"/>
    <w:rsid w:val="00310F19"/>
    <w:rsid w:val="0031203F"/>
    <w:rsid w:val="00321C0E"/>
    <w:rsid w:val="00324BD5"/>
    <w:rsid w:val="00330962"/>
    <w:rsid w:val="00330C3D"/>
    <w:rsid w:val="003331D6"/>
    <w:rsid w:val="00335614"/>
    <w:rsid w:val="00336A55"/>
    <w:rsid w:val="0034362F"/>
    <w:rsid w:val="003444DB"/>
    <w:rsid w:val="00344A8C"/>
    <w:rsid w:val="003477E8"/>
    <w:rsid w:val="00352A1E"/>
    <w:rsid w:val="003549D1"/>
    <w:rsid w:val="003709EC"/>
    <w:rsid w:val="00387A94"/>
    <w:rsid w:val="003933CF"/>
    <w:rsid w:val="003C4447"/>
    <w:rsid w:val="003D4A20"/>
    <w:rsid w:val="003D5A01"/>
    <w:rsid w:val="003D5AC5"/>
    <w:rsid w:val="003D7ADD"/>
    <w:rsid w:val="003F5095"/>
    <w:rsid w:val="0040645E"/>
    <w:rsid w:val="00417DD5"/>
    <w:rsid w:val="00431BDF"/>
    <w:rsid w:val="0043501D"/>
    <w:rsid w:val="00446D87"/>
    <w:rsid w:val="00453ABF"/>
    <w:rsid w:val="00495379"/>
    <w:rsid w:val="004C3E9D"/>
    <w:rsid w:val="004E049E"/>
    <w:rsid w:val="004E2908"/>
    <w:rsid w:val="004E6B4A"/>
    <w:rsid w:val="004F4339"/>
    <w:rsid w:val="004F77BF"/>
    <w:rsid w:val="00501220"/>
    <w:rsid w:val="00513023"/>
    <w:rsid w:val="00522C03"/>
    <w:rsid w:val="0052747A"/>
    <w:rsid w:val="005324D2"/>
    <w:rsid w:val="005459C7"/>
    <w:rsid w:val="005631C7"/>
    <w:rsid w:val="00593C7D"/>
    <w:rsid w:val="0059720D"/>
    <w:rsid w:val="005A137F"/>
    <w:rsid w:val="005B0FF5"/>
    <w:rsid w:val="005C2798"/>
    <w:rsid w:val="005C2D41"/>
    <w:rsid w:val="005C3684"/>
    <w:rsid w:val="005D0D34"/>
    <w:rsid w:val="005D5AFB"/>
    <w:rsid w:val="005E5048"/>
    <w:rsid w:val="005F1D52"/>
    <w:rsid w:val="00601A6A"/>
    <w:rsid w:val="00613CEA"/>
    <w:rsid w:val="00640CBD"/>
    <w:rsid w:val="00645413"/>
    <w:rsid w:val="00647A1A"/>
    <w:rsid w:val="0066428C"/>
    <w:rsid w:val="00674F54"/>
    <w:rsid w:val="006763F0"/>
    <w:rsid w:val="0067650D"/>
    <w:rsid w:val="00695421"/>
    <w:rsid w:val="006A2C0A"/>
    <w:rsid w:val="006B0189"/>
    <w:rsid w:val="006B2D75"/>
    <w:rsid w:val="006B4342"/>
    <w:rsid w:val="006C409D"/>
    <w:rsid w:val="006D1E0B"/>
    <w:rsid w:val="006E0288"/>
    <w:rsid w:val="006F64F0"/>
    <w:rsid w:val="007152C4"/>
    <w:rsid w:val="00750CB9"/>
    <w:rsid w:val="00757562"/>
    <w:rsid w:val="007627DD"/>
    <w:rsid w:val="00763144"/>
    <w:rsid w:val="00774205"/>
    <w:rsid w:val="00776393"/>
    <w:rsid w:val="00776C07"/>
    <w:rsid w:val="0079193C"/>
    <w:rsid w:val="007A3C15"/>
    <w:rsid w:val="007B790B"/>
    <w:rsid w:val="007B7AE2"/>
    <w:rsid w:val="007D3DEF"/>
    <w:rsid w:val="007F3584"/>
    <w:rsid w:val="007F505E"/>
    <w:rsid w:val="007F677A"/>
    <w:rsid w:val="0080602C"/>
    <w:rsid w:val="00811396"/>
    <w:rsid w:val="00825B1F"/>
    <w:rsid w:val="00835607"/>
    <w:rsid w:val="00835EBE"/>
    <w:rsid w:val="008614F4"/>
    <w:rsid w:val="00872F61"/>
    <w:rsid w:val="008740E2"/>
    <w:rsid w:val="008804DF"/>
    <w:rsid w:val="008B0AB1"/>
    <w:rsid w:val="008C5D39"/>
    <w:rsid w:val="008E3E9A"/>
    <w:rsid w:val="008E717C"/>
    <w:rsid w:val="00901557"/>
    <w:rsid w:val="00902A14"/>
    <w:rsid w:val="0090446B"/>
    <w:rsid w:val="009071C7"/>
    <w:rsid w:val="009109DD"/>
    <w:rsid w:val="00913FAC"/>
    <w:rsid w:val="00915B05"/>
    <w:rsid w:val="009214FA"/>
    <w:rsid w:val="00937717"/>
    <w:rsid w:val="009506FD"/>
    <w:rsid w:val="009620C7"/>
    <w:rsid w:val="009643DB"/>
    <w:rsid w:val="0096565F"/>
    <w:rsid w:val="00987692"/>
    <w:rsid w:val="009C5CAC"/>
    <w:rsid w:val="009F252B"/>
    <w:rsid w:val="009F6797"/>
    <w:rsid w:val="00A3327D"/>
    <w:rsid w:val="00A43338"/>
    <w:rsid w:val="00A501D9"/>
    <w:rsid w:val="00A56F56"/>
    <w:rsid w:val="00A919C7"/>
    <w:rsid w:val="00AA265E"/>
    <w:rsid w:val="00AA787A"/>
    <w:rsid w:val="00AB0E8E"/>
    <w:rsid w:val="00AB1C32"/>
    <w:rsid w:val="00AC0E7D"/>
    <w:rsid w:val="00AC373D"/>
    <w:rsid w:val="00AD201F"/>
    <w:rsid w:val="00AD4FAE"/>
    <w:rsid w:val="00AD5325"/>
    <w:rsid w:val="00AD5D47"/>
    <w:rsid w:val="00AE37BA"/>
    <w:rsid w:val="00B013B8"/>
    <w:rsid w:val="00B1545E"/>
    <w:rsid w:val="00B215EA"/>
    <w:rsid w:val="00B21FF8"/>
    <w:rsid w:val="00B3235D"/>
    <w:rsid w:val="00B465F9"/>
    <w:rsid w:val="00B672E8"/>
    <w:rsid w:val="00B71A73"/>
    <w:rsid w:val="00B766E6"/>
    <w:rsid w:val="00B8302F"/>
    <w:rsid w:val="00B87BD2"/>
    <w:rsid w:val="00BA1656"/>
    <w:rsid w:val="00BB7F1A"/>
    <w:rsid w:val="00BD5E69"/>
    <w:rsid w:val="00BD6941"/>
    <w:rsid w:val="00BE6F60"/>
    <w:rsid w:val="00BF1858"/>
    <w:rsid w:val="00BF3D5D"/>
    <w:rsid w:val="00BF4FF1"/>
    <w:rsid w:val="00C0334E"/>
    <w:rsid w:val="00C05EAC"/>
    <w:rsid w:val="00C14000"/>
    <w:rsid w:val="00C2080B"/>
    <w:rsid w:val="00C22B80"/>
    <w:rsid w:val="00C324F0"/>
    <w:rsid w:val="00C367D9"/>
    <w:rsid w:val="00C420CE"/>
    <w:rsid w:val="00C5451F"/>
    <w:rsid w:val="00C61579"/>
    <w:rsid w:val="00C72E94"/>
    <w:rsid w:val="00C813FA"/>
    <w:rsid w:val="00C903BC"/>
    <w:rsid w:val="00C90A2D"/>
    <w:rsid w:val="00C90F1F"/>
    <w:rsid w:val="00CA2E49"/>
    <w:rsid w:val="00CB6693"/>
    <w:rsid w:val="00CC3972"/>
    <w:rsid w:val="00CD11BA"/>
    <w:rsid w:val="00CD3699"/>
    <w:rsid w:val="00CD69CC"/>
    <w:rsid w:val="00CE235F"/>
    <w:rsid w:val="00CE3396"/>
    <w:rsid w:val="00CE63F1"/>
    <w:rsid w:val="00D1488A"/>
    <w:rsid w:val="00D23535"/>
    <w:rsid w:val="00D24BBD"/>
    <w:rsid w:val="00D30963"/>
    <w:rsid w:val="00D3770B"/>
    <w:rsid w:val="00D60FEA"/>
    <w:rsid w:val="00D675D3"/>
    <w:rsid w:val="00D76A8C"/>
    <w:rsid w:val="00DA0267"/>
    <w:rsid w:val="00DC51C6"/>
    <w:rsid w:val="00DD5795"/>
    <w:rsid w:val="00DD7B40"/>
    <w:rsid w:val="00DF5CF6"/>
    <w:rsid w:val="00DF7CE8"/>
    <w:rsid w:val="00E02074"/>
    <w:rsid w:val="00E049B8"/>
    <w:rsid w:val="00E2263F"/>
    <w:rsid w:val="00E3429D"/>
    <w:rsid w:val="00E41AC1"/>
    <w:rsid w:val="00E41F2B"/>
    <w:rsid w:val="00E44CA4"/>
    <w:rsid w:val="00E46A95"/>
    <w:rsid w:val="00E51C7E"/>
    <w:rsid w:val="00E577AC"/>
    <w:rsid w:val="00E64B3A"/>
    <w:rsid w:val="00E859A1"/>
    <w:rsid w:val="00E86B82"/>
    <w:rsid w:val="00E9740F"/>
    <w:rsid w:val="00EA0E49"/>
    <w:rsid w:val="00EB3643"/>
    <w:rsid w:val="00EC7853"/>
    <w:rsid w:val="00EE3030"/>
    <w:rsid w:val="00EE3858"/>
    <w:rsid w:val="00F11FEF"/>
    <w:rsid w:val="00F168C0"/>
    <w:rsid w:val="00F227F3"/>
    <w:rsid w:val="00F3001E"/>
    <w:rsid w:val="00F45A03"/>
    <w:rsid w:val="00F474B3"/>
    <w:rsid w:val="00F50056"/>
    <w:rsid w:val="00F524C4"/>
    <w:rsid w:val="00F52585"/>
    <w:rsid w:val="00F545C0"/>
    <w:rsid w:val="00F80722"/>
    <w:rsid w:val="00F84D0A"/>
    <w:rsid w:val="00F91DE2"/>
    <w:rsid w:val="00F95B29"/>
    <w:rsid w:val="00FC18CC"/>
    <w:rsid w:val="00FC677E"/>
    <w:rsid w:val="00FE0AF9"/>
    <w:rsid w:val="00FF2C4B"/>
    <w:rsid w:val="00FF659C"/>
    <w:rsid w:val="00FF6B3C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B2C7B"/>
  <w15:docId w15:val="{1E6F9FA8-5A3D-464E-9A99-4398EE68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新細明體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02C"/>
    <w:rPr>
      <w:rFonts w:ascii="Univers (WN)" w:hAnsi="Univers (WN)"/>
      <w:sz w:val="24"/>
      <w:lang w:val="en-GB" w:eastAsia="zh-TW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b/>
    </w:rPr>
  </w:style>
  <w:style w:type="paragraph" w:styleId="3">
    <w:name w:val="heading 3"/>
    <w:basedOn w:val="a"/>
    <w:next w:val="a0"/>
    <w:qFormat/>
    <w:pPr>
      <w:ind w:left="360"/>
      <w:outlineLvl w:val="2"/>
    </w:pPr>
    <w:rPr>
      <w:rFonts w:ascii="CG Times (WN)" w:hAnsi="CG Times (WN)"/>
      <w:b/>
    </w:rPr>
  </w:style>
  <w:style w:type="paragraph" w:styleId="4">
    <w:name w:val="heading 4"/>
    <w:basedOn w:val="a"/>
    <w:next w:val="a0"/>
    <w:qFormat/>
    <w:pPr>
      <w:ind w:left="360"/>
      <w:outlineLvl w:val="3"/>
    </w:pPr>
    <w:rPr>
      <w:rFonts w:ascii="CG Times (WN)" w:hAnsi="CG Times (WN)"/>
      <w:u w:val="single"/>
    </w:rPr>
  </w:style>
  <w:style w:type="paragraph" w:styleId="5">
    <w:name w:val="heading 5"/>
    <w:basedOn w:val="a"/>
    <w:next w:val="a0"/>
    <w:qFormat/>
    <w:pPr>
      <w:ind w:left="720"/>
      <w:outlineLvl w:val="4"/>
    </w:pPr>
    <w:rPr>
      <w:rFonts w:ascii="CG Times (WN)" w:hAnsi="CG Times (WN)"/>
      <w:b/>
      <w:sz w:val="20"/>
    </w:rPr>
  </w:style>
  <w:style w:type="paragraph" w:styleId="6">
    <w:name w:val="heading 6"/>
    <w:basedOn w:val="a"/>
    <w:next w:val="a0"/>
    <w:qFormat/>
    <w:pPr>
      <w:ind w:left="720"/>
      <w:outlineLvl w:val="5"/>
    </w:pPr>
    <w:rPr>
      <w:rFonts w:ascii="CG Times (WN)" w:hAnsi="CG Times (WN)"/>
      <w:sz w:val="20"/>
      <w:u w:val="single"/>
    </w:rPr>
  </w:style>
  <w:style w:type="paragraph" w:styleId="7">
    <w:name w:val="heading 7"/>
    <w:basedOn w:val="a"/>
    <w:next w:val="a0"/>
    <w:qFormat/>
    <w:pPr>
      <w:ind w:left="720"/>
      <w:outlineLvl w:val="6"/>
    </w:pPr>
    <w:rPr>
      <w:rFonts w:ascii="CG Times (WN)" w:hAnsi="CG Times (WN)"/>
      <w:i/>
      <w:sz w:val="20"/>
    </w:rPr>
  </w:style>
  <w:style w:type="paragraph" w:styleId="8">
    <w:name w:val="heading 8"/>
    <w:basedOn w:val="a"/>
    <w:next w:val="a0"/>
    <w:qFormat/>
    <w:pPr>
      <w:ind w:left="720"/>
      <w:outlineLvl w:val="7"/>
    </w:pPr>
    <w:rPr>
      <w:rFonts w:ascii="CG Times (WN)" w:hAnsi="CG Times (WN)"/>
      <w:i/>
      <w:sz w:val="20"/>
    </w:rPr>
  </w:style>
  <w:style w:type="paragraph" w:styleId="9">
    <w:name w:val="heading 9"/>
    <w:basedOn w:val="a"/>
    <w:next w:val="a0"/>
    <w:qFormat/>
    <w:pPr>
      <w:ind w:left="720"/>
      <w:outlineLvl w:val="8"/>
    </w:pPr>
    <w:rPr>
      <w:rFonts w:ascii="CG Times (WN)" w:hAnsi="CG Times (WN)"/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720"/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character" w:styleId="a7">
    <w:name w:val="footnote reference"/>
    <w:semiHidden/>
    <w:rPr>
      <w:position w:val="6"/>
      <w:sz w:val="16"/>
    </w:rPr>
  </w:style>
  <w:style w:type="paragraph" w:styleId="a8">
    <w:name w:val="footnote text"/>
    <w:basedOn w:val="a"/>
    <w:semiHidden/>
    <w:rPr>
      <w:sz w:val="20"/>
    </w:rPr>
  </w:style>
  <w:style w:type="character" w:styleId="a9">
    <w:name w:val="annotation reference"/>
    <w:semiHidden/>
    <w:rPr>
      <w:sz w:val="16"/>
    </w:rPr>
  </w:style>
  <w:style w:type="paragraph" w:styleId="aa">
    <w:name w:val="annotation text"/>
    <w:basedOn w:val="a"/>
    <w:semiHidden/>
    <w:rPr>
      <w:sz w:val="20"/>
    </w:rPr>
  </w:style>
  <w:style w:type="paragraph" w:styleId="ab">
    <w:name w:val="Title"/>
    <w:basedOn w:val="a"/>
    <w:qFormat/>
    <w:pPr>
      <w:jc w:val="center"/>
    </w:pPr>
    <w:rPr>
      <w:b/>
      <w:sz w:val="20"/>
    </w:rPr>
  </w:style>
  <w:style w:type="paragraph" w:styleId="ac">
    <w:name w:val="Subtitle"/>
    <w:basedOn w:val="a"/>
    <w:qFormat/>
    <w:pPr>
      <w:jc w:val="center"/>
    </w:pPr>
    <w:rPr>
      <w:rFonts w:ascii="Times New Roman" w:hAnsi="Times New Roman"/>
      <w:b/>
      <w:sz w:val="20"/>
    </w:rPr>
  </w:style>
  <w:style w:type="paragraph" w:styleId="20">
    <w:name w:val="Body Text Indent 2"/>
    <w:basedOn w:val="a"/>
    <w:pPr>
      <w:ind w:left="284" w:hanging="284"/>
    </w:pPr>
    <w:rPr>
      <w:rFonts w:ascii="Times New Roman" w:hAnsi="Times New Roman"/>
    </w:rPr>
  </w:style>
  <w:style w:type="paragraph" w:styleId="ad">
    <w:name w:val="Body Text Indent"/>
    <w:basedOn w:val="a"/>
    <w:pPr>
      <w:ind w:left="417" w:hanging="417"/>
    </w:pPr>
    <w:rPr>
      <w:rFonts w:ascii="Times New Roman" w:hAnsi="Times New Roman"/>
    </w:rPr>
  </w:style>
  <w:style w:type="paragraph" w:styleId="30">
    <w:name w:val="Body Text Indent 3"/>
    <w:basedOn w:val="a"/>
    <w:pPr>
      <w:ind w:left="284" w:hanging="284"/>
    </w:pPr>
    <w:rPr>
      <w:rFonts w:ascii="Times New Roman" w:hAnsi="Times New Roman"/>
      <w:sz w:val="20"/>
    </w:rPr>
  </w:style>
  <w:style w:type="character" w:styleId="ae">
    <w:name w:val="page number"/>
    <w:basedOn w:val="a1"/>
  </w:style>
  <w:style w:type="paragraph" w:styleId="af">
    <w:name w:val="Balloon Text"/>
    <w:basedOn w:val="a"/>
    <w:semiHidden/>
    <w:rsid w:val="00F84D0A"/>
    <w:rPr>
      <w:rFonts w:ascii="Arial" w:hAnsi="Arial"/>
      <w:sz w:val="18"/>
      <w:szCs w:val="18"/>
    </w:rPr>
  </w:style>
  <w:style w:type="table" w:styleId="af0">
    <w:name w:val="Table Grid"/>
    <w:basedOn w:val="a2"/>
    <w:rsid w:val="00F84D0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D4A20"/>
    <w:pPr>
      <w:ind w:left="720"/>
    </w:pPr>
  </w:style>
  <w:style w:type="paragraph" w:styleId="af2">
    <w:name w:val="Revision"/>
    <w:hidden/>
    <w:uiPriority w:val="99"/>
    <w:semiHidden/>
    <w:rsid w:val="008740E2"/>
    <w:rPr>
      <w:rFonts w:ascii="Univers (WN)" w:hAnsi="Univers (WN)"/>
      <w:sz w:val="24"/>
      <w:lang w:val="en-GB" w:eastAsia="zh-TW"/>
    </w:rPr>
  </w:style>
  <w:style w:type="character" w:customStyle="1" w:styleId="a5">
    <w:name w:val="頁尾 字元"/>
    <w:basedOn w:val="a1"/>
    <w:link w:val="a4"/>
    <w:uiPriority w:val="99"/>
    <w:rsid w:val="001C3408"/>
    <w:rPr>
      <w:rFonts w:ascii="Univers (WN)" w:hAnsi="Univers (WN)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1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33443544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451947952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1996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9243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A1B0C3"/>
                                    <w:right w:val="none" w:sz="0" w:space="0" w:color="auto"/>
                                  </w:divBdr>
                                  <w:divsChild>
                                    <w:div w:id="1188761750">
                                      <w:marLeft w:val="0"/>
                                      <w:marRight w:val="23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AA-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985F3253709418318E9ED7BB68870" ma:contentTypeVersion="6" ma:contentTypeDescription="Create a new document." ma:contentTypeScope="" ma:versionID="37460bb62f7d870284cd933204cf2ed2">
  <xsd:schema xmlns:xsd="http://www.w3.org/2001/XMLSchema" xmlns:xs="http://www.w3.org/2001/XMLSchema" xmlns:p="http://schemas.microsoft.com/office/2006/metadata/properties" xmlns:ns1="http://schemas.microsoft.com/sharepoint/v3" xmlns:ns2="9c37fae2-0a5a-48cb-b8e4-07764f1e5ef3" targetNamespace="http://schemas.microsoft.com/office/2006/metadata/properties" ma:root="true" ma:fieldsID="223c889f48bdd5342e3079ad7f50db59" ns1:_="" ns2:_="">
    <xsd:import namespace="http://schemas.microsoft.com/sharepoint/v3"/>
    <xsd:import namespace="9c37fae2-0a5a-48cb-b8e4-07764f1e5ef3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fae2-0a5a-48cb-b8e4-07764f1e5ef3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Cod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c37fae2-0a5a-48cb-b8e4-07764f1e5ef3">Accident Incident Investigation Report</Description0>
  </documentManagement>
</p:propertie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AF985F3253709418318E9ED7BB68870|8138272" UniqueId="61215e4d-9209-47e6-8b7e-c6f785909eea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6A55-C7B6-4B15-9D1A-819841F4B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FA210-432C-4FC3-9315-C49B13F2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37fae2-0a5a-48cb-b8e4-07764f1e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56619-1CEE-4D97-BFCE-98955106B57B}">
  <ds:schemaRefs>
    <ds:schemaRef ds:uri="http://schemas.microsoft.com/office/2006/metadata/properties"/>
    <ds:schemaRef ds:uri="http://schemas.microsoft.com/office/infopath/2007/PartnerControls"/>
    <ds:schemaRef ds:uri="9c37fae2-0a5a-48cb-b8e4-07764f1e5ef3"/>
  </ds:schemaRefs>
</ds:datastoreItem>
</file>

<file path=customXml/itemProps4.xml><?xml version="1.0" encoding="utf-8"?>
<ds:datastoreItem xmlns:ds="http://schemas.openxmlformats.org/officeDocument/2006/customXml" ds:itemID="{E13A10FB-5F07-4D81-9301-38901986C9F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41BAFD6-1854-4D46-933F-77C1EEAF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AA-FAX.DOT</Template>
  <TotalTime>227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HKSTP-SHE-F-P1301</vt:lpstr>
    </vt:vector>
  </TitlesOfParts>
  <Company>Havering Radcliffe Ltd.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HKSTP-SHE-F-P1301</dc:title>
  <dc:creator>Martin Randell</dc:creator>
  <cp:lastModifiedBy>Admin</cp:lastModifiedBy>
  <cp:revision>18</cp:revision>
  <cp:lastPrinted>2019-03-08T09:22:00Z</cp:lastPrinted>
  <dcterms:created xsi:type="dcterms:W3CDTF">2015-02-03T09:13:00Z</dcterms:created>
  <dcterms:modified xsi:type="dcterms:W3CDTF">2020-08-19T01:36:00Z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0x010100CAF985F3253709418318E9ED7BB68870</vt:lpwstr>
  </property>
</Properties>
</file>